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coolgardie-profile"/>
    <w:p>
      <w:pPr>
        <w:pStyle w:val="Heading1"/>
      </w:pPr>
      <w:r>
        <w:t xml:space="preserve">Coolgardie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30,298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3,642          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Kambalda West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2,030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Coolgardie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$68,311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$3,962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1,542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3,812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1120 - Storms and associated flooding across the Goldfields, Southern Interior and Eucla areas (7 March 2024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2025-01-02T01:56:26Z</dcterms:created>
  <dcterms:modified xsi:type="dcterms:W3CDTF">2025-01-02T01:56:26Z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